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934B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2F50CA" w:rsidRDefault="00E934BC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5F65F7" w:rsidRDefault="00E934B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E934BC" w:rsidRPr="005F65F7" w:rsidRDefault="00E934B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E934BC" w:rsidRPr="005F65F7" w:rsidRDefault="00E934B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E934BC" w:rsidRPr="00D51350" w:rsidRDefault="00E934B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934B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934BC" w:rsidRPr="00D51350" w:rsidRDefault="00E934B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E934B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D51350" w:rsidRDefault="00E934B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934BC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085F4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085F4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E934B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 Huerto Urbano</w:t>
            </w:r>
          </w:p>
        </w:tc>
      </w:tr>
      <w:tr w:rsidR="00E934B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E934B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E934B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E934B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085F4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51DE3" w:rsidRDefault="00E934BC" w:rsidP="00085F4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E934BC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D51350" w:rsidRDefault="00E934BC" w:rsidP="00085F4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934BC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34BC" w:rsidRPr="00D51350" w:rsidRDefault="00E934BC" w:rsidP="00C257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Cultura Ambiental</w:t>
            </w:r>
          </w:p>
        </w:tc>
      </w:tr>
      <w:tr w:rsidR="00E934BC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D51350" w:rsidRDefault="00E934BC" w:rsidP="00C257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34BC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E934BC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934BC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F76486" w:rsidRDefault="00E934BC" w:rsidP="00C257C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34BC" w:rsidRPr="00B03BDE" w:rsidRDefault="00E934BC" w:rsidP="00C257C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Atención y servicio al ciudadano, así como dar seguimiento  a los casos recibidos por la Dirección en materia jurídica </w:t>
            </w:r>
          </w:p>
          <w:p w:rsidR="00E934BC" w:rsidRPr="00F76486" w:rsidRDefault="00E934BC" w:rsidP="00C257C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4BC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934BC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Default="00E934BC" w:rsidP="008E5B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Default="00E934BC" w:rsidP="00C257C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en forma personal, telefónica o por escrito</w:t>
            </w:r>
          </w:p>
          <w:p w:rsidR="00E934BC" w:rsidRDefault="00E934BC" w:rsidP="00C257C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de los casos de la dirección</w:t>
            </w:r>
          </w:p>
          <w:p w:rsidR="00E934BC" w:rsidRDefault="00E934BC" w:rsidP="00C257C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medio ambiente y Desarrollo Urbano</w:t>
            </w:r>
          </w:p>
          <w:p w:rsidR="00E934BC" w:rsidRPr="00F76486" w:rsidRDefault="00E934BC" w:rsidP="00C257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4BC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E934BC" w:rsidRPr="00F76486" w:rsidRDefault="00E934BC" w:rsidP="00C257CD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934BC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B03BDE" w:rsidRDefault="00E934BC" w:rsidP="00C257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Default="00E934BC" w:rsidP="00C257C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Pronta resolución de los casos, de denuncias y expedientes turnados a la dirección </w:t>
            </w:r>
          </w:p>
          <w:p w:rsidR="00E934BC" w:rsidRDefault="00E934BC" w:rsidP="00C257C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al ciudadano</w:t>
            </w:r>
          </w:p>
          <w:p w:rsidR="00E934BC" w:rsidRDefault="00E934BC" w:rsidP="00C257C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trabajo desempeñado por la Dirección</w:t>
            </w:r>
          </w:p>
          <w:p w:rsidR="00E934BC" w:rsidRPr="00C257CD" w:rsidRDefault="00E934BC" w:rsidP="00C257C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citatorios, comparecencias y reportes de infracción</w:t>
            </w:r>
          </w:p>
          <w:p w:rsidR="00E934BC" w:rsidRPr="00F76486" w:rsidRDefault="00E934BC" w:rsidP="00C257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4BC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934BC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934BC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Ingeniero Forestal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Tomar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Ordenar y clasificar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Pr="00B03BDE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Buena 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E934B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934B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Iniciativa </w:t>
            </w:r>
          </w:p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D51350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934BC" w:rsidRPr="00B51DE3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34BC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E934BC" w:rsidRPr="00C257CD" w:rsidRDefault="00E934BC" w:rsidP="00C2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E934BC" w:rsidRPr="00C257CD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934BC" w:rsidRPr="00C257CD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C257CD" w:rsidRDefault="00E934BC" w:rsidP="00C257C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E934BC" w:rsidRPr="00C257CD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9C76B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SILVIA GABRIELA VILLARREAL DE LA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8E5371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8E537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8E5371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E934BC" w:rsidRPr="008E5371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8E5371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934BC" w:rsidRPr="008E5371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E537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8E5371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E934BC" w:rsidRPr="00C257CD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E934BC" w:rsidRPr="00C257CD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E934BC" w:rsidRPr="00C257CD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E934BC" w:rsidRPr="00C257CD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4BC" w:rsidRPr="00C257CD" w:rsidRDefault="00E934BC" w:rsidP="00C257C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257C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E934BC" w:rsidRPr="00C257CD" w:rsidRDefault="00E934BC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E934BC" w:rsidRPr="00C257CD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BC" w:rsidRPr="002F50CA" w:rsidRDefault="00E934B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E934BC" w:rsidRPr="002F50CA" w:rsidRDefault="00E934B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BC" w:rsidRPr="002F50CA" w:rsidRDefault="00E934B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E934BC" w:rsidRPr="002F50CA" w:rsidRDefault="00E934B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85F47"/>
    <w:rsid w:val="000A2108"/>
    <w:rsid w:val="000A3746"/>
    <w:rsid w:val="000D40DD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6382E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85566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27D10"/>
    <w:rsid w:val="006459EC"/>
    <w:rsid w:val="006470AF"/>
    <w:rsid w:val="00651C68"/>
    <w:rsid w:val="00652127"/>
    <w:rsid w:val="006623FB"/>
    <w:rsid w:val="006639E3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3E42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E5371"/>
    <w:rsid w:val="008E5B6C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8184A"/>
    <w:rsid w:val="00991D4A"/>
    <w:rsid w:val="009A4200"/>
    <w:rsid w:val="009B2892"/>
    <w:rsid w:val="009B7F13"/>
    <w:rsid w:val="009C0786"/>
    <w:rsid w:val="009C0D08"/>
    <w:rsid w:val="009C76B4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B7FDD"/>
    <w:rsid w:val="00AC350A"/>
    <w:rsid w:val="00AC46A1"/>
    <w:rsid w:val="00AD2742"/>
    <w:rsid w:val="00AE4A31"/>
    <w:rsid w:val="00AF0A24"/>
    <w:rsid w:val="00B03BDE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C1529"/>
    <w:rsid w:val="00BD3548"/>
    <w:rsid w:val="00BF5573"/>
    <w:rsid w:val="00BF7B95"/>
    <w:rsid w:val="00C24462"/>
    <w:rsid w:val="00C257CD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A7593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934BC"/>
    <w:rsid w:val="00EB25CD"/>
    <w:rsid w:val="00EB4504"/>
    <w:rsid w:val="00EC2511"/>
    <w:rsid w:val="00EC459C"/>
    <w:rsid w:val="00EE4A81"/>
    <w:rsid w:val="00EE7AF4"/>
    <w:rsid w:val="00F0558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401</Words>
  <Characters>2208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5</cp:revision>
  <cp:lastPrinted>2016-04-21T14:44:00Z</cp:lastPrinted>
  <dcterms:created xsi:type="dcterms:W3CDTF">2016-05-23T16:32:00Z</dcterms:created>
  <dcterms:modified xsi:type="dcterms:W3CDTF">2016-06-21T22:08:00Z</dcterms:modified>
</cp:coreProperties>
</file>